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83" w:rsidRPr="00784A04" w:rsidRDefault="00E92783" w:rsidP="00E92783">
      <w:pPr>
        <w:pStyle w:val="MDPI11articletype"/>
      </w:pPr>
      <w:bookmarkStart w:id="0" w:name="_GoBack"/>
      <w:bookmarkEnd w:id="0"/>
      <w:proofErr w:type="gramStart"/>
      <w:r w:rsidRPr="00784A04">
        <w:t>Type of the Paper (Review</w:t>
      </w:r>
      <w:r w:rsidR="00197CB8">
        <w:t xml:space="preserve"> Article</w:t>
      </w:r>
      <w:r w:rsidRPr="00784A04">
        <w:t xml:space="preserve">, </w:t>
      </w:r>
      <w:r w:rsidRPr="00FA19F5">
        <w:t>etc.)</w:t>
      </w:r>
      <w:proofErr w:type="gramEnd"/>
    </w:p>
    <w:p w:rsidR="00E92783" w:rsidRPr="00784A04" w:rsidRDefault="00B86511" w:rsidP="00E92783">
      <w:pPr>
        <w:pStyle w:val="MDPI12title"/>
        <w:spacing w:line="240" w:lineRule="atLeast"/>
      </w:pPr>
      <w:r>
        <w:br/>
      </w:r>
      <w:r w:rsidR="00E92783" w:rsidRPr="00784A04">
        <w:t>Title</w:t>
      </w:r>
    </w:p>
    <w:p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rsidR="00E92783" w:rsidRPr="00784A04" w:rsidRDefault="00E92783" w:rsidP="00E92783">
      <w:pPr>
        <w:pStyle w:val="MDPI16affiliation"/>
      </w:pPr>
      <w:r w:rsidRPr="00784A04">
        <w:rPr>
          <w:vertAlign w:val="superscript"/>
        </w:rPr>
        <w:t>1</w:t>
      </w:r>
      <w:r w:rsidRPr="00784A04">
        <w:tab/>
        <w:t>Affiliation 1; e-mail@e-mail.com</w:t>
      </w:r>
    </w:p>
    <w:p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rsidR="00E92783" w:rsidRPr="00784A04" w:rsidRDefault="00E92783" w:rsidP="00E92783">
      <w:pPr>
        <w:pStyle w:val="MDPI14history"/>
      </w:pPr>
      <w:r w:rsidRPr="00784A04">
        <w:t>Received: date; Accepted: date; Published: date</w:t>
      </w:r>
    </w:p>
    <w:p w:rsidR="00E92783" w:rsidRPr="004704AF" w:rsidRDefault="00E92783" w:rsidP="00E92783">
      <w:pPr>
        <w:pStyle w:val="MDPI17abstract"/>
        <w:rPr>
          <w:b/>
          <w:color w:val="auto"/>
        </w:rPr>
      </w:pPr>
      <w:r w:rsidRPr="004704AF">
        <w:rPr>
          <w:rStyle w:val="Strong"/>
          <w:color w:val="auto"/>
        </w:rPr>
        <w:t>Simple Summary:</w:t>
      </w:r>
      <w:r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rsidR="00E92783" w:rsidRPr="00784A04" w:rsidRDefault="00E92783" w:rsidP="00E92783">
      <w:pPr>
        <w:pStyle w:val="MDPI17abstract"/>
        <w:rPr>
          <w:color w:val="auto"/>
        </w:rPr>
      </w:pPr>
      <w:r w:rsidRPr="00784A04">
        <w:rPr>
          <w:b/>
        </w:rPr>
        <w:t xml:space="preserve">Abstract: </w:t>
      </w:r>
      <w:r w:rsidRPr="00784A04">
        <w:t>A single paragraph of about 2</w:t>
      </w:r>
      <w:r w:rsidR="00B86511">
        <w:t>50</w:t>
      </w:r>
      <w:r w:rsidRPr="00784A04">
        <w:t xml:space="preserve"> words maximum. For research articles, abstracts should give a pertinent overview of the work. We strongly encourage authors to use the following style of structured abstracts, with</w:t>
      </w:r>
      <w:r w:rsidR="00B86511">
        <w:t xml:space="preserve"> </w:t>
      </w:r>
      <w:r w:rsidRPr="00784A04">
        <w:t xml:space="preserve">headings: </w:t>
      </w:r>
      <w:r w:rsidR="008D4759">
        <w:t>(1)</w:t>
      </w:r>
      <w:r w:rsidRPr="00784A04">
        <w:t xml:space="preserve"> Background: Place the </w:t>
      </w:r>
      <w:proofErr w:type="gramStart"/>
      <w:r w:rsidRPr="00784A04">
        <w:t>question addressed in a broad context and highlight</w:t>
      </w:r>
      <w:proofErr w:type="gramEnd"/>
      <w:r w:rsidRPr="00784A04">
        <w:t xml:space="preserve"> the purpose of the study; </w:t>
      </w:r>
      <w:r w:rsidR="008D4759">
        <w:t>(2)</w:t>
      </w:r>
      <w:r w:rsidRPr="00784A04">
        <w:t xml:space="preserve"> </w:t>
      </w:r>
      <w:r w:rsidR="00B86511">
        <w:t xml:space="preserve">Materials and </w:t>
      </w:r>
      <w:r w:rsidRPr="00784A04">
        <w:t xml:space="preserve">Methods: Describe briefly the main methods or treatments applied; </w:t>
      </w:r>
      <w:r w:rsidR="008D4759">
        <w:t>(3)</w:t>
      </w:r>
      <w:r w:rsidRPr="00784A04">
        <w:t xml:space="preserve"> Results: Summarize the article's main findings; and </w:t>
      </w:r>
      <w:r w:rsidR="008D4759">
        <w:t>(4)</w:t>
      </w:r>
      <w:r>
        <w:t xml:space="preserve"> Conclusions</w:t>
      </w:r>
      <w:r w:rsidRPr="00784A04">
        <w:t>: Indicate the main conclusions or interpretations. The abstract should be an objective representation of the article, it must not contain results which are not presented and substantiated in the main text and should not exaggerate the main conclusions.</w:t>
      </w:r>
    </w:p>
    <w:p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B86511">
        <w:t xml:space="preserve">; </w:t>
      </w:r>
      <w:r w:rsidR="00B86511" w:rsidRPr="00784A04">
        <w:t xml:space="preserve">keyword </w:t>
      </w:r>
      <w:r w:rsidR="00B86511">
        <w:t>5</w:t>
      </w:r>
      <w:r w:rsidR="00B86511" w:rsidRPr="00784A04">
        <w:t xml:space="preserve">  </w:t>
      </w:r>
      <w:r w:rsidR="007300B6" w:rsidRPr="00784A04">
        <w:t xml:space="preserve"> </w:t>
      </w:r>
      <w:r w:rsidRPr="00784A04">
        <w:t xml:space="preserve"> (List </w:t>
      </w:r>
      <w:r w:rsidR="00B86511">
        <w:t xml:space="preserve">six </w:t>
      </w:r>
      <w:r w:rsidRPr="00784A04">
        <w:t>to ten pertinent keywords specific to the article; yet reasonably common within the subject discipline.)</w:t>
      </w:r>
    </w:p>
    <w:p w:rsidR="00E92783" w:rsidRPr="00784A04" w:rsidRDefault="00E92783" w:rsidP="00E92783">
      <w:pPr>
        <w:pStyle w:val="MDPI19line"/>
        <w:pBdr>
          <w:bottom w:val="single" w:sz="4" w:space="1" w:color="auto"/>
        </w:pBdr>
      </w:pPr>
    </w:p>
    <w:p w:rsidR="00E92783" w:rsidRPr="00784A04" w:rsidRDefault="00E92783" w:rsidP="00E92783">
      <w:pPr>
        <w:pStyle w:val="MDPI21heading1"/>
        <w:spacing w:before="480"/>
        <w:rPr>
          <w:lang w:eastAsia="zh-CN"/>
        </w:rPr>
      </w:pPr>
      <w:r w:rsidRPr="00784A04">
        <w:rPr>
          <w:lang w:eastAsia="zh-CN"/>
        </w:rPr>
        <w:t>How to Use This Template</w:t>
      </w:r>
    </w:p>
    <w:p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or </w:t>
      </w:r>
      <w:r w:rsidR="00B86511">
        <w:rPr>
          <w:lang w:eastAsia="zh-CN"/>
        </w:rPr>
        <w:t>editor</w:t>
      </w:r>
      <w:r w:rsidR="007300B6">
        <w:rPr>
          <w:lang w:eastAsia="zh-CN"/>
        </w:rPr>
        <w:t>@</w:t>
      </w:r>
      <w:r w:rsidR="00B86511">
        <w:rPr>
          <w:lang w:eastAsia="zh-CN"/>
        </w:rPr>
        <w:t>ansinet.com</w:t>
      </w:r>
    </w:p>
    <w:p w:rsidR="00E92783" w:rsidRPr="00784A04" w:rsidRDefault="00E92783" w:rsidP="00E92783">
      <w:pPr>
        <w:pStyle w:val="MDPI21heading1"/>
      </w:pPr>
      <w:r w:rsidRPr="00784A04">
        <w:t>Introduction</w:t>
      </w:r>
    </w:p>
    <w:p w:rsidR="006D709B" w:rsidRPr="006D709B" w:rsidRDefault="006D709B" w:rsidP="006D709B">
      <w:pPr>
        <w:pStyle w:val="MDPI31text"/>
        <w:ind w:firstLine="0"/>
      </w:pPr>
      <w:bookmarkStart w:id="1" w:name="OLE_LINK1"/>
      <w:bookmarkStart w:id="2" w:name="OLE_LINK2"/>
      <w:r w:rsidRPr="006D709B">
        <w:t>The opening section of the manuscript should provide vital background information and highlight why the topic is of importance. It should also make clear why it is timely to write on this topic. We recommend that you round off this section with a guiding paragraph that states clearly what will be discussed in the article.</w:t>
      </w:r>
    </w:p>
    <w:p w:rsidR="006D709B" w:rsidRDefault="006D709B" w:rsidP="006D709B">
      <w:pPr>
        <w:pStyle w:val="MDPI31text"/>
        <w:ind w:firstLine="0"/>
      </w:pPr>
    </w:p>
    <w:p w:rsidR="00E92783" w:rsidRDefault="00E92783" w:rsidP="006D709B">
      <w:pPr>
        <w:pStyle w:val="MDPI31text"/>
        <w:ind w:firstLine="0"/>
      </w:pPr>
      <w:r w:rsidRPr="00784A04">
        <w:lastRenderedPageBreak/>
        <w:t>References should be numbered in order of appearance and indicated by a numeral or numerals in square brackets, e.g., [1] or [2</w:t>
      </w:r>
      <w:proofErr w:type="gramStart"/>
      <w:r w:rsidRPr="00784A04">
        <w:t>,3</w:t>
      </w:r>
      <w:proofErr w:type="gramEnd"/>
      <w:r w:rsidRPr="00784A04">
        <w:t>], or [4–6]. See the end of the document for further details on references.</w:t>
      </w:r>
    </w:p>
    <w:p w:rsidR="002A4450" w:rsidRDefault="002A4450" w:rsidP="002A4450">
      <w:pPr>
        <w:pStyle w:val="MDPI31text"/>
        <w:ind w:firstLine="0"/>
      </w:pPr>
    </w:p>
    <w:p w:rsidR="00D04A96" w:rsidRPr="00D04A96" w:rsidRDefault="00D04A96" w:rsidP="006D709B">
      <w:pPr>
        <w:pStyle w:val="MDPI31text"/>
        <w:ind w:firstLine="0"/>
        <w:rPr>
          <w:b/>
        </w:rPr>
      </w:pPr>
      <w:r w:rsidRPr="00D04A96">
        <w:rPr>
          <w:b/>
        </w:rPr>
        <w:t xml:space="preserve">Main headings </w:t>
      </w:r>
      <w:r w:rsidR="006D709B">
        <w:rPr>
          <w:b/>
        </w:rPr>
        <w:br/>
      </w:r>
      <w:r w:rsidRPr="006D709B">
        <w:t>Main headings should be used to break up the text. They should be no longer than 38 characters, including spaces, and should avoid abbreviations.</w:t>
      </w:r>
    </w:p>
    <w:p w:rsidR="006D709B" w:rsidRDefault="006D709B" w:rsidP="006D709B">
      <w:pPr>
        <w:pStyle w:val="MDPI31text"/>
        <w:ind w:firstLine="0"/>
        <w:rPr>
          <w:b/>
        </w:rPr>
      </w:pPr>
    </w:p>
    <w:p w:rsidR="00D04A96" w:rsidRPr="00D04A96" w:rsidRDefault="00D04A96" w:rsidP="006D709B">
      <w:pPr>
        <w:pStyle w:val="MDPI31text"/>
        <w:ind w:firstLine="0"/>
        <w:rPr>
          <w:b/>
        </w:rPr>
      </w:pPr>
      <w:r w:rsidRPr="00D04A96">
        <w:rPr>
          <w:b/>
        </w:rPr>
        <w:t xml:space="preserve">Subheadings </w:t>
      </w:r>
      <w:r w:rsidR="006D709B">
        <w:rPr>
          <w:b/>
        </w:rPr>
        <w:br/>
      </w:r>
      <w:r w:rsidRPr="006D709B">
        <w:t>Subheadings should be used to subdivide main sections to help guide non-specialist readers. Up to two levels of subheadings are permitted, with a maximum of 39 and 80 characters, respectively, including spaces.</w:t>
      </w:r>
    </w:p>
    <w:p w:rsidR="00D04A96" w:rsidRPr="00D04A96" w:rsidRDefault="00D04A96" w:rsidP="00D04A96">
      <w:pPr>
        <w:pStyle w:val="MDPI31text"/>
        <w:rPr>
          <w:b/>
        </w:rPr>
      </w:pPr>
    </w:p>
    <w:p w:rsidR="002A4450" w:rsidRPr="006D709B" w:rsidRDefault="00D04A96" w:rsidP="00D04A96">
      <w:pPr>
        <w:pStyle w:val="MDPI31text"/>
        <w:ind w:firstLine="0"/>
      </w:pPr>
      <w:r w:rsidRPr="00D04A96">
        <w:rPr>
          <w:b/>
        </w:rPr>
        <w:t xml:space="preserve">Concluding section </w:t>
      </w:r>
      <w:r w:rsidR="006D709B">
        <w:rPr>
          <w:b/>
        </w:rPr>
        <w:br/>
      </w:r>
      <w:r w:rsidRPr="006D709B">
        <w:t>The article should end with a brief summary of the main points of the article, and include a discussion of the implications of the latest work and possible future research directions.</w:t>
      </w:r>
    </w:p>
    <w:p w:rsidR="00D04A96" w:rsidRDefault="00D04A96" w:rsidP="00D04A96">
      <w:pPr>
        <w:pStyle w:val="MDPI31text"/>
        <w:ind w:firstLine="0"/>
        <w:rPr>
          <w:b/>
        </w:rPr>
      </w:pPr>
    </w:p>
    <w:p w:rsidR="00E92783" w:rsidRPr="00784A04" w:rsidRDefault="00E92783" w:rsidP="00E92783">
      <w:pPr>
        <w:pStyle w:val="MDPI22heading2"/>
      </w:pPr>
      <w:r w:rsidRPr="00784A04">
        <w:t>3.2. Figures, Tables and Schemes</w:t>
      </w:r>
    </w:p>
    <w:p w:rsidR="00E92783" w:rsidRPr="00784A04" w:rsidRDefault="00E92783" w:rsidP="00E92783">
      <w:pPr>
        <w:pStyle w:val="MDPI33textspaceafter"/>
      </w:pPr>
      <w:r w:rsidRPr="00784A04">
        <w:t xml:space="preserve">All figures and tables should be cited in the main text as Figure 1, Table 1, </w:t>
      </w:r>
      <w:r w:rsidRPr="00FA19F5">
        <w:t>etc.</w:t>
      </w:r>
    </w:p>
    <w:tbl>
      <w:tblPr>
        <w:tblW w:w="0" w:type="auto"/>
        <w:tblInd w:w="1951" w:type="dxa"/>
        <w:tblLook w:val="04A0"/>
      </w:tblPr>
      <w:tblGrid>
        <w:gridCol w:w="2580"/>
        <w:gridCol w:w="2665"/>
      </w:tblGrid>
      <w:tr w:rsidR="00E92783" w:rsidRPr="00784A04" w:rsidTr="00EB622D">
        <w:tc>
          <w:tcPr>
            <w:tcW w:w="2580" w:type="dxa"/>
          </w:tcPr>
          <w:p w:rsidR="00E92783" w:rsidRPr="00E92783" w:rsidRDefault="007300B6" w:rsidP="00E92783">
            <w:pPr>
              <w:pStyle w:val="MDPI52figure"/>
              <w:adjustRightInd w:val="0"/>
              <w:snapToGrid w:val="0"/>
            </w:pPr>
            <w:r>
              <w:rPr>
                <w:noProof/>
                <w:snapToGrid/>
                <w:lang w:eastAsia="en-US" w:bidi="ar-SA"/>
              </w:rPr>
              <w:drawing>
                <wp:inline distT="0" distB="0" distL="0" distR="0">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rsidR="00E92783" w:rsidRPr="00E92783" w:rsidRDefault="007300B6" w:rsidP="00E92783">
            <w:pPr>
              <w:pStyle w:val="MDPI52figure"/>
              <w:adjustRightInd w:val="0"/>
              <w:snapToGrid w:val="0"/>
            </w:pPr>
            <w:r>
              <w:rPr>
                <w:noProof/>
                <w:snapToGrid/>
                <w:lang w:eastAsia="en-US" w:bidi="ar-SA"/>
              </w:rPr>
              <w:drawing>
                <wp:inline distT="0" distB="0" distL="0" distR="0">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Description of what is contained in the second panel. Figures should be placed in the main text near to the first time they are</w:t>
      </w:r>
      <w:r>
        <w:t xml:space="preserve"> </w:t>
      </w:r>
      <w:r w:rsidRPr="00784A04">
        <w:t>cited. A caption on a single line should be centered.</w:t>
      </w:r>
    </w:p>
    <w:p w:rsidR="006D709B" w:rsidRDefault="006D709B" w:rsidP="00D569D9">
      <w:pPr>
        <w:pStyle w:val="MDPI41tablecaption"/>
        <w:jc w:val="center"/>
        <w:rPr>
          <w:b/>
        </w:rPr>
      </w:pPr>
    </w:p>
    <w:p w:rsidR="00E92783" w:rsidRPr="00784A04" w:rsidRDefault="00E92783" w:rsidP="00D569D9">
      <w:pPr>
        <w:pStyle w:val="MDPI41tablecaption"/>
        <w:jc w:val="center"/>
      </w:pPr>
      <w:proofErr w:type="gramStart"/>
      <w:r w:rsidRPr="00D569D9">
        <w:rPr>
          <w:b/>
        </w:rPr>
        <w:t>Table 1.</w:t>
      </w:r>
      <w:proofErr w:type="gramEnd"/>
      <w:r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tblPr>
      <w:tblGrid>
        <w:gridCol w:w="1599"/>
        <w:gridCol w:w="1599"/>
        <w:gridCol w:w="1599"/>
      </w:tblGrid>
      <w:tr w:rsidR="00E92783" w:rsidRPr="00E026A9" w:rsidTr="00E026A9">
        <w:trPr>
          <w:jc w:val="center"/>
        </w:trPr>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1</w:t>
            </w:r>
          </w:p>
        </w:tc>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3</w:t>
            </w:r>
          </w:p>
        </w:tc>
      </w:tr>
      <w:tr w:rsidR="00E92783" w:rsidRPr="00784A04" w:rsidTr="00E026A9">
        <w:trPr>
          <w:jc w:val="center"/>
        </w:trPr>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r>
      <w:tr w:rsidR="00E92783" w:rsidRPr="00784A04" w:rsidTr="00E026A9">
        <w:trPr>
          <w:jc w:val="center"/>
        </w:trPr>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rsidR="00E92783" w:rsidRPr="00784A04" w:rsidRDefault="00E92783" w:rsidP="00E92783">
      <w:pPr>
        <w:pStyle w:val="MDPI22heading2"/>
      </w:pPr>
      <w:r w:rsidRPr="00784A04">
        <w:t>Formatting of Mathematical Components</w:t>
      </w:r>
    </w:p>
    <w:p w:rsidR="00E92783" w:rsidRPr="00784A04" w:rsidRDefault="00E92783" w:rsidP="00E92783">
      <w:pPr>
        <w:pStyle w:val="MDPI31text"/>
      </w:pPr>
      <w:r w:rsidRPr="00784A04">
        <w:t>This is an example of an equation:</w:t>
      </w:r>
    </w:p>
    <w:tbl>
      <w:tblPr>
        <w:tblW w:w="5000" w:type="pct"/>
        <w:jc w:val="center"/>
        <w:tblCellMar>
          <w:left w:w="0" w:type="dxa"/>
          <w:right w:w="0" w:type="dxa"/>
        </w:tblCellMar>
        <w:tblLook w:val="04A0"/>
      </w:tblPr>
      <w:tblGrid>
        <w:gridCol w:w="8409"/>
        <w:gridCol w:w="435"/>
      </w:tblGrid>
      <w:tr w:rsidR="00E92783" w:rsidRPr="00784A04" w:rsidTr="00E92783">
        <w:trPr>
          <w:jc w:val="center"/>
        </w:trPr>
        <w:tc>
          <w:tcPr>
            <w:tcW w:w="4754" w:type="pct"/>
          </w:tcPr>
          <w:p w:rsidR="00E92783" w:rsidRPr="00784A04" w:rsidRDefault="00E92783" w:rsidP="00A10BF0">
            <w:pPr>
              <w:pStyle w:val="MDPI39equation"/>
            </w:pPr>
            <w:r w:rsidRPr="00784A04">
              <w:t>a = 1,</w:t>
            </w:r>
          </w:p>
        </w:tc>
        <w:tc>
          <w:tcPr>
            <w:tcW w:w="246" w:type="pct"/>
            <w:vAlign w:val="center"/>
          </w:tcPr>
          <w:p w:rsidR="00E92783" w:rsidRPr="00784A04" w:rsidRDefault="00E92783" w:rsidP="00E92783">
            <w:pPr>
              <w:pStyle w:val="MDPI3aequationnumber"/>
              <w:spacing w:line="260" w:lineRule="atLeast"/>
            </w:pPr>
            <w:r w:rsidRPr="00784A04">
              <w:t>(1)</w:t>
            </w:r>
          </w:p>
        </w:tc>
      </w:tr>
    </w:tbl>
    <w:p w:rsidR="00E92783" w:rsidRPr="00784A04" w:rsidRDefault="00E92783" w:rsidP="00E92783">
      <w:pPr>
        <w:pStyle w:val="MDPI32textnoindent"/>
      </w:pPr>
      <w:r w:rsidRPr="00784A04">
        <w:t>the text following an equation need not be a new paragraph. Please punctuate equations as regular</w:t>
      </w:r>
      <w:r>
        <w:t xml:space="preserve"> </w:t>
      </w:r>
      <w:r w:rsidRPr="00784A04">
        <w:t>text.</w:t>
      </w:r>
    </w:p>
    <w:p w:rsidR="00E92783" w:rsidRPr="00784A04" w:rsidRDefault="00E92783" w:rsidP="00E92783">
      <w:pPr>
        <w:pStyle w:val="MDPI33textspaceafter"/>
      </w:pPr>
      <w:r w:rsidRPr="00784A04">
        <w:t xml:space="preserve">Theorem-type environments (including propositions, lemmas, corollaries </w:t>
      </w:r>
      <w:r w:rsidRPr="00FA19F5">
        <w:t>etc.</w:t>
      </w:r>
      <w:r w:rsidRPr="00784A04">
        <w:t>) can be formatted as follows:</w:t>
      </w:r>
    </w:p>
    <w:p w:rsidR="00E92783" w:rsidRPr="00784A04" w:rsidRDefault="00E92783" w:rsidP="00E92783">
      <w:pPr>
        <w:pStyle w:val="MDPI81theorem"/>
      </w:pPr>
      <w:r w:rsidRPr="00784A04">
        <w:rPr>
          <w:b/>
          <w:i w:val="0"/>
        </w:rPr>
        <w:lastRenderedPageBreak/>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rsidR="00E92783" w:rsidRPr="00784A04" w:rsidRDefault="00E92783" w:rsidP="00E92783">
      <w:pPr>
        <w:pStyle w:val="MDPI33textspaceafter"/>
        <w:spacing w:before="240"/>
      </w:pPr>
      <w:r w:rsidRPr="00784A04">
        <w:t>The text continues here. Proofs must be formatted as follows:</w:t>
      </w:r>
    </w:p>
    <w:p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rsidR="00E92783" w:rsidRPr="00784A04" w:rsidRDefault="00E92783" w:rsidP="00E92783">
      <w:pPr>
        <w:pStyle w:val="MDPI34textspacebefore"/>
      </w:pPr>
      <w:r w:rsidRPr="00784A04">
        <w:t>The text continues here.</w:t>
      </w:r>
    </w:p>
    <w:bookmarkEnd w:id="1"/>
    <w:bookmarkEnd w:id="2"/>
    <w:p w:rsidR="006D709B" w:rsidRDefault="006D709B" w:rsidP="003E46DF">
      <w:pPr>
        <w:pStyle w:val="MDPI62Acknowledgments"/>
        <w:rPr>
          <w:b/>
        </w:rPr>
      </w:pPr>
    </w:p>
    <w:p w:rsidR="00825E17" w:rsidRPr="00825E17" w:rsidRDefault="00825E17" w:rsidP="003E46DF">
      <w:pPr>
        <w:pStyle w:val="MDPI62Acknowledgments"/>
      </w:pPr>
      <w:r>
        <w:rPr>
          <w:b/>
        </w:rPr>
        <w:t xml:space="preserve">Author Contributions: </w:t>
      </w:r>
      <w:r w:rsidRPr="00825E17">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w:t>
      </w:r>
      <w:hyperlink r:id="rId9" w:history="1">
        <w:proofErr w:type="spellStart"/>
        <w:r w:rsidRPr="00F01440">
          <w:rPr>
            <w:rStyle w:val="Hyperlink"/>
          </w:rPr>
          <w:t>CRediT</w:t>
        </w:r>
        <w:proofErr w:type="spellEnd"/>
        <w:r w:rsidRPr="00F01440">
          <w:rPr>
            <w:rStyle w:val="Hyperlink"/>
          </w:rPr>
          <w:t xml:space="preserve"> taxonomy</w:t>
        </w:r>
      </w:hyperlink>
      <w:r w:rsidRPr="00825E17">
        <w:t xml:space="preserve"> for the term explanation. Authorship must be limited to those who have contributed substantially to the work reported.</w:t>
      </w:r>
    </w:p>
    <w:p w:rsidR="001F6532" w:rsidRPr="001F6532" w:rsidRDefault="001F6532" w:rsidP="003E46DF">
      <w:pPr>
        <w:pStyle w:val="MDPI62Acknowledgments"/>
      </w:pPr>
      <w:r>
        <w:rPr>
          <w:b/>
        </w:rPr>
        <w:t xml:space="preserve">Funding: </w:t>
      </w:r>
      <w:r w:rsidRPr="001F6532">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3E46DF" w:rsidRPr="00873A00" w:rsidRDefault="00873A00" w:rsidP="003E46DF">
      <w:pPr>
        <w:pStyle w:val="MDPI62Acknowledgments"/>
      </w:pPr>
      <w:r>
        <w:rPr>
          <w:b/>
        </w:rPr>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rsidR="00E92783" w:rsidRPr="00784A04" w:rsidRDefault="00E92783" w:rsidP="00E92783">
      <w:pPr>
        <w:pStyle w:val="MDPI21heading1"/>
      </w:pPr>
      <w:r w:rsidRPr="00784A04">
        <w:t>Appendix A</w:t>
      </w:r>
    </w:p>
    <w:p w:rsidR="00E92783" w:rsidRPr="00784A04" w:rsidRDefault="00E92783" w:rsidP="00E92783">
      <w:pPr>
        <w:pStyle w:val="MDPI31text"/>
      </w:pPr>
      <w:r w:rsidRPr="00784A04">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E92783" w:rsidRPr="00784A04" w:rsidRDefault="00E92783" w:rsidP="00E92783">
      <w:pPr>
        <w:pStyle w:val="MDPI21heading1"/>
      </w:pPr>
      <w:r w:rsidRPr="00784A04">
        <w:t>Appendix B</w:t>
      </w:r>
    </w:p>
    <w:p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rsidR="00E92783" w:rsidRPr="00784A04" w:rsidRDefault="00E92783" w:rsidP="00E92783">
      <w:pPr>
        <w:pStyle w:val="MDPI21heading1"/>
      </w:pPr>
      <w:r w:rsidRPr="00784A04">
        <w:t>References</w:t>
      </w:r>
    </w:p>
    <w:p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rsidR="00E92783" w:rsidRPr="00784A04" w:rsidRDefault="00E92783" w:rsidP="00E92783">
      <w:pPr>
        <w:pStyle w:val="MDPI71References"/>
        <w:numPr>
          <w:ilvl w:val="0"/>
          <w:numId w:val="0"/>
        </w:numPr>
        <w:ind w:left="425"/>
      </w:pPr>
    </w:p>
    <w:p w:rsidR="00E92783" w:rsidRPr="00784A04" w:rsidRDefault="00E92783" w:rsidP="00E92783">
      <w:pPr>
        <w:pStyle w:val="MDPI71References"/>
        <w:numPr>
          <w:ilvl w:val="0"/>
          <w:numId w:val="0"/>
        </w:numPr>
        <w:ind w:left="425"/>
      </w:pPr>
      <w:r w:rsidRPr="00784A04">
        <w:lastRenderedPageBreak/>
        <w:t xml:space="preserve">Citations and References in Supplementary files are permitted provided that they also appear in the reference list here. </w:t>
      </w:r>
    </w:p>
    <w:p w:rsidR="00E92783" w:rsidRPr="00784A04" w:rsidRDefault="00E92783" w:rsidP="00E92783">
      <w:pPr>
        <w:pStyle w:val="MDPI71References"/>
        <w:numPr>
          <w:ilvl w:val="0"/>
          <w:numId w:val="0"/>
        </w:numPr>
        <w:ind w:left="425"/>
      </w:pPr>
    </w:p>
    <w:p w:rsidR="00E92783" w:rsidRPr="00784A04" w:rsidRDefault="00E92783" w:rsidP="00E92783">
      <w:pPr>
        <w:pStyle w:val="MDPI71References"/>
        <w:numPr>
          <w:ilvl w:val="0"/>
          <w:numId w:val="0"/>
        </w:numPr>
        <w:ind w:left="425"/>
      </w:pPr>
      <w:r w:rsidRPr="008462F3">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rsidR="00E92783" w:rsidRPr="00784A04" w:rsidRDefault="00E92783" w:rsidP="00E92783">
      <w:pPr>
        <w:pStyle w:val="MDPI71References"/>
        <w:numPr>
          <w:ilvl w:val="0"/>
          <w:numId w:val="0"/>
        </w:numPr>
        <w:ind w:left="425"/>
      </w:pPr>
    </w:p>
    <w:p w:rsidR="00023BD4" w:rsidRDefault="00E92783" w:rsidP="00EB622D">
      <w:pPr>
        <w:pStyle w:val="MDPI71References"/>
        <w:numPr>
          <w:ilvl w:val="0"/>
          <w:numId w:val="4"/>
        </w:numPr>
        <w:ind w:left="425" w:hanging="425"/>
        <w:rPr>
          <w:szCs w:val="18"/>
        </w:rPr>
      </w:pPr>
      <w:bookmarkStart w:id="3"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p>
    <w:p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p>
    <w:p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p>
    <w:p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p>
    <w:p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p>
    <w:p w:rsidR="00EB622D" w:rsidRPr="00EB622D" w:rsidRDefault="00E92783" w:rsidP="00EB622D">
      <w:pPr>
        <w:pStyle w:val="MDPI71References"/>
        <w:numPr>
          <w:ilvl w:val="0"/>
          <w:numId w:val="4"/>
        </w:numPr>
        <w:ind w:left="425" w:hanging="425"/>
        <w:rPr>
          <w:szCs w:val="18"/>
        </w:rPr>
      </w:pPr>
      <w:r w:rsidRPr="00EB622D">
        <w:rPr>
          <w:szCs w:val="18"/>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E92783" w:rsidRPr="00EB622D" w:rsidRDefault="00EB622D" w:rsidP="00EB622D">
      <w:pPr>
        <w:numPr>
          <w:ilvl w:val="0"/>
          <w:numId w:val="4"/>
        </w:numPr>
        <w:adjustRightInd w:val="0"/>
        <w:snapToGrid w:val="0"/>
        <w:spacing w:line="260" w:lineRule="atLeast"/>
        <w:ind w:left="425" w:hanging="425"/>
        <w:rPr>
          <w:rFonts w:ascii="Palatino Linotype" w:hAnsi="Palatino Linotype"/>
          <w:sz w:val="18"/>
          <w:szCs w:val="18"/>
        </w:rPr>
      </w:pPr>
      <w:r w:rsidRPr="00EB622D">
        <w:rPr>
          <w:rFonts w:ascii="Palatino Linotype" w:hAnsi="Palatino Linotype"/>
          <w:sz w:val="18"/>
          <w:szCs w:val="18"/>
        </w:rPr>
        <w:br w:type="page"/>
      </w:r>
      <w:r w:rsidR="00E92783" w:rsidRPr="00EB622D">
        <w:rPr>
          <w:rFonts w:ascii="Palatino Linotype" w:hAnsi="Palatino Linotype"/>
          <w:sz w:val="18"/>
          <w:szCs w:val="18"/>
        </w:rPr>
        <w:lastRenderedPageBreak/>
        <w:t>Author 1, A.B. Title of Thesis. Level of Thesis, Degree-Granting University, Location of University, Date of Completion.</w:t>
      </w:r>
    </w:p>
    <w:p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3"/>
    </w:p>
    <w:tbl>
      <w:tblPr>
        <w:tblW w:w="0" w:type="auto"/>
        <w:jc w:val="center"/>
        <w:tblLook w:val="04A0"/>
      </w:tblPr>
      <w:tblGrid>
        <w:gridCol w:w="1735"/>
        <w:gridCol w:w="7149"/>
      </w:tblGrid>
      <w:tr w:rsidR="008D4759" w:rsidRPr="003C4747" w:rsidTr="00116A52">
        <w:trPr>
          <w:jc w:val="center"/>
        </w:trPr>
        <w:tc>
          <w:tcPr>
            <w:tcW w:w="0" w:type="auto"/>
            <w:shd w:val="clear" w:color="auto" w:fill="auto"/>
            <w:vAlign w:val="center"/>
          </w:tcPr>
          <w:p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drawing>
                <wp:inline distT="0" distB="0" distL="0" distR="0">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10"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rsidR="008D4759" w:rsidRPr="003C4747" w:rsidRDefault="00620C3D" w:rsidP="00023BD4">
            <w:pPr>
              <w:pStyle w:val="MDPI71References"/>
              <w:numPr>
                <w:ilvl w:val="0"/>
                <w:numId w:val="0"/>
              </w:numPr>
              <w:ind w:left="-85"/>
              <w:rPr>
                <w:rFonts w:eastAsia="SimSun"/>
                <w:bCs/>
                <w:szCs w:val="18"/>
              </w:rPr>
            </w:pPr>
            <w:r>
              <w:rPr>
                <w:rFonts w:eastAsia="SimSun"/>
                <w:bCs/>
                <w:szCs w:val="18"/>
              </w:rPr>
              <w:t>© 2019</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1"/>
      <w:headerReference w:type="default" r:id="rId12"/>
      <w:headerReference w:type="first" r:id="rId13"/>
      <w:footerReference w:type="first" r:id="rId14"/>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D19" w:rsidRDefault="00180D19">
      <w:pPr>
        <w:spacing w:line="240" w:lineRule="auto"/>
      </w:pPr>
      <w:r>
        <w:separator/>
      </w:r>
    </w:p>
  </w:endnote>
  <w:endnote w:type="continuationSeparator" w:id="0">
    <w:p w:rsidR="00180D19" w:rsidRDefault="00180D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Pr="008B308E" w:rsidRDefault="00B86511" w:rsidP="00A10BF0">
    <w:pPr>
      <w:pStyle w:val="MDPIfooterfirstpage"/>
      <w:spacing w:line="240" w:lineRule="auto"/>
      <w:jc w:val="both"/>
      <w:rPr>
        <w:lang w:val="fr-CH"/>
      </w:rPr>
    </w:pPr>
    <w:r>
      <w:rPr>
        <w:i/>
      </w:rPr>
      <w:t>Full Journal Name</w:t>
    </w:r>
    <w:proofErr w:type="gramStart"/>
    <w:r w:rsidR="00E60CAD">
      <w:rPr>
        <w:i/>
      </w:rPr>
      <w:t xml:space="preserve">, </w:t>
    </w:r>
    <w:r w:rsidR="00A10BF0">
      <w:t xml:space="preserve"> </w:t>
    </w:r>
    <w:r w:rsidR="008D4759" w:rsidRPr="008D4759">
      <w:rPr>
        <w:b/>
      </w:rPr>
      <w:t>2019</w:t>
    </w:r>
    <w:proofErr w:type="gramEnd"/>
    <w:r w:rsidR="008D4759" w:rsidRPr="008D4759">
      <w:t xml:space="preserve">, </w:t>
    </w:r>
    <w:r w:rsidR="00E60CAD">
      <w:t xml:space="preserve"> </w:t>
    </w:r>
    <w:r w:rsidR="0047132B">
      <w:t>FOR PEER REVIEW</w:t>
    </w:r>
    <w:r w:rsidR="00D3540D" w:rsidRPr="008B308E">
      <w:rPr>
        <w:lang w:val="fr-CH"/>
      </w:rPr>
      <w:tab/>
    </w:r>
    <w:r w:rsidR="00A10BF0" w:rsidRPr="008B308E">
      <w:rPr>
        <w:lang w:val="fr-CH"/>
      </w:rPr>
      <w:t>www.</w:t>
    </w:r>
    <w:r>
      <w:rPr>
        <w:lang w:val="fr-CH"/>
      </w:rPr>
      <w:t>ansinet.com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D19" w:rsidRDefault="00180D19">
      <w:pPr>
        <w:spacing w:line="240" w:lineRule="auto"/>
      </w:pPr>
      <w:r>
        <w:separator/>
      </w:r>
    </w:p>
  </w:footnote>
  <w:footnote w:type="continuationSeparator" w:id="0">
    <w:p w:rsidR="00180D19" w:rsidRDefault="00180D1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Default="00A10BF0" w:rsidP="00A10BF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Pr="00FA19F5" w:rsidRDefault="00B86511" w:rsidP="00116A52">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Full Journal Name</w:t>
    </w:r>
    <w:proofErr w:type="gramStart"/>
    <w:r>
      <w:rPr>
        <w:rFonts w:ascii="Palatino Linotype" w:hAnsi="Palatino Linotype"/>
        <w:i/>
        <w:sz w:val="16"/>
      </w:rPr>
      <w:t xml:space="preserve">,  </w:t>
    </w:r>
    <w:r w:rsidR="008D4759" w:rsidRPr="008D4759">
      <w:rPr>
        <w:rFonts w:ascii="Palatino Linotype" w:hAnsi="Palatino Linotype"/>
        <w:b/>
        <w:sz w:val="16"/>
      </w:rPr>
      <w:t>2019</w:t>
    </w:r>
    <w:proofErr w:type="gramEnd"/>
    <w:r w:rsidR="008D4759" w:rsidRPr="008D4759">
      <w:rPr>
        <w:rFonts w:ascii="Palatino Linotype" w:hAnsi="Palatino Linotype"/>
        <w:sz w:val="16"/>
      </w:rPr>
      <w:t xml:space="preserve">, </w:t>
    </w:r>
    <w:r w:rsidR="007300B6">
      <w:rPr>
        <w:rFonts w:ascii="Palatino Linotype" w:hAnsi="Palatino Linotype"/>
        <w:i/>
        <w:sz w:val="16"/>
      </w:rPr>
      <w:t xml:space="preserve"> </w:t>
    </w:r>
    <w:r w:rsidR="0047132B">
      <w:rPr>
        <w:rFonts w:ascii="Palatino Linotype" w:hAnsi="Palatino Linotype"/>
        <w:sz w:val="16"/>
      </w:rPr>
      <w:t>FOR PEER REVIEW</w:t>
    </w:r>
    <w:r w:rsidR="00D3540D">
      <w:rPr>
        <w:rFonts w:ascii="Palatino Linotype" w:hAnsi="Palatino Linotype"/>
        <w:sz w:val="16"/>
      </w:rPr>
      <w:tab/>
    </w:r>
    <w:r w:rsidR="00647768">
      <w:rPr>
        <w:rFonts w:ascii="Palatino Linotype" w:hAnsi="Palatino Linotype"/>
        <w:sz w:val="16"/>
      </w:rPr>
      <w:fldChar w:fldCharType="begin"/>
    </w:r>
    <w:r w:rsidR="0047132B">
      <w:rPr>
        <w:rFonts w:ascii="Palatino Linotype" w:hAnsi="Palatino Linotype"/>
        <w:sz w:val="16"/>
      </w:rPr>
      <w:instrText xml:space="preserve"> PAGE   \* MERGEFORMAT </w:instrText>
    </w:r>
    <w:r w:rsidR="00647768">
      <w:rPr>
        <w:rFonts w:ascii="Palatino Linotype" w:hAnsi="Palatino Linotype"/>
        <w:sz w:val="16"/>
      </w:rPr>
      <w:fldChar w:fldCharType="separate"/>
    </w:r>
    <w:r w:rsidR="00D1035D">
      <w:rPr>
        <w:rFonts w:ascii="Palatino Linotype" w:hAnsi="Palatino Linotype"/>
        <w:noProof/>
        <w:sz w:val="16"/>
      </w:rPr>
      <w:t>3</w:t>
    </w:r>
    <w:r w:rsidR="00647768">
      <w:rPr>
        <w:rFonts w:ascii="Palatino Linotype" w:hAnsi="Palatino Linotype"/>
        <w:sz w:val="16"/>
      </w:rPr>
      <w:fldChar w:fldCharType="end"/>
    </w:r>
    <w:r w:rsidR="0047132B">
      <w:rPr>
        <w:rFonts w:ascii="Palatino Linotype" w:hAnsi="Palatino Linotype"/>
        <w:sz w:val="16"/>
      </w:rPr>
      <w:t xml:space="preserve"> of </w:t>
    </w:r>
    <w:fldSimple w:instr=" NUMPAGES   \* MERGEFORMAT ">
      <w:r w:rsidR="00D1035D" w:rsidRPr="00D1035D">
        <w:rPr>
          <w:rFonts w:ascii="Palatino Linotype" w:hAnsi="Palatino Linotype"/>
          <w:noProof/>
          <w:sz w:val="16"/>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Default="00B86511" w:rsidP="00A10BF0">
    <w:pPr>
      <w:pStyle w:val="MDPIheaderjournallogo"/>
      <w:rPr>
        <w:noProof/>
        <w:lang w:eastAsia="en-US"/>
      </w:rPr>
    </w:pPr>
    <w:r>
      <w:rPr>
        <w:noProof/>
        <w:lang w:eastAsia="en-US"/>
      </w:rPr>
      <w:t>Full Journal name</w:t>
    </w:r>
  </w:p>
  <w:p w:rsidR="00B86511" w:rsidRDefault="00B86511" w:rsidP="00A10BF0">
    <w:pPr>
      <w:pStyle w:val="MDPIheaderjournallog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CAD"/>
    <w:rsid w:val="00023BD4"/>
    <w:rsid w:val="00031CB1"/>
    <w:rsid w:val="00062BCE"/>
    <w:rsid w:val="00065C2F"/>
    <w:rsid w:val="00116A52"/>
    <w:rsid w:val="00180D19"/>
    <w:rsid w:val="00197CB8"/>
    <w:rsid w:val="001C6B9C"/>
    <w:rsid w:val="001E0D28"/>
    <w:rsid w:val="001E2AEB"/>
    <w:rsid w:val="001F6532"/>
    <w:rsid w:val="00224ADC"/>
    <w:rsid w:val="00246AE8"/>
    <w:rsid w:val="00267A9B"/>
    <w:rsid w:val="002A4450"/>
    <w:rsid w:val="002C57A6"/>
    <w:rsid w:val="002F5F85"/>
    <w:rsid w:val="0032135F"/>
    <w:rsid w:val="00326141"/>
    <w:rsid w:val="00362BDD"/>
    <w:rsid w:val="003A3608"/>
    <w:rsid w:val="003B1C74"/>
    <w:rsid w:val="003C4747"/>
    <w:rsid w:val="003E1A5A"/>
    <w:rsid w:val="003E46DF"/>
    <w:rsid w:val="004002F6"/>
    <w:rsid w:val="00401D30"/>
    <w:rsid w:val="00457BBC"/>
    <w:rsid w:val="0047132B"/>
    <w:rsid w:val="00496979"/>
    <w:rsid w:val="004E3D21"/>
    <w:rsid w:val="004E5595"/>
    <w:rsid w:val="00515729"/>
    <w:rsid w:val="00516AED"/>
    <w:rsid w:val="00544941"/>
    <w:rsid w:val="005F341A"/>
    <w:rsid w:val="00620191"/>
    <w:rsid w:val="00620C3D"/>
    <w:rsid w:val="00640B28"/>
    <w:rsid w:val="00647768"/>
    <w:rsid w:val="00690510"/>
    <w:rsid w:val="00692393"/>
    <w:rsid w:val="006B4382"/>
    <w:rsid w:val="006D709B"/>
    <w:rsid w:val="007300B6"/>
    <w:rsid w:val="007A4795"/>
    <w:rsid w:val="007F47E0"/>
    <w:rsid w:val="007F5016"/>
    <w:rsid w:val="00804D77"/>
    <w:rsid w:val="00825E17"/>
    <w:rsid w:val="00837C8E"/>
    <w:rsid w:val="00846673"/>
    <w:rsid w:val="00873A00"/>
    <w:rsid w:val="008D4759"/>
    <w:rsid w:val="00902028"/>
    <w:rsid w:val="00914EC7"/>
    <w:rsid w:val="009E0B08"/>
    <w:rsid w:val="009F70E6"/>
    <w:rsid w:val="00A10BF0"/>
    <w:rsid w:val="00AF1E37"/>
    <w:rsid w:val="00B47050"/>
    <w:rsid w:val="00B60894"/>
    <w:rsid w:val="00B807E3"/>
    <w:rsid w:val="00B86511"/>
    <w:rsid w:val="00C5255C"/>
    <w:rsid w:val="00C903CE"/>
    <w:rsid w:val="00D03124"/>
    <w:rsid w:val="00D04A96"/>
    <w:rsid w:val="00D1035D"/>
    <w:rsid w:val="00D20C10"/>
    <w:rsid w:val="00D3540D"/>
    <w:rsid w:val="00D569D9"/>
    <w:rsid w:val="00D67C29"/>
    <w:rsid w:val="00D85A80"/>
    <w:rsid w:val="00DA2E28"/>
    <w:rsid w:val="00DD5632"/>
    <w:rsid w:val="00DE318C"/>
    <w:rsid w:val="00E026A9"/>
    <w:rsid w:val="00E534AA"/>
    <w:rsid w:val="00E60CAD"/>
    <w:rsid w:val="00E92783"/>
    <w:rsid w:val="00EB622D"/>
    <w:rsid w:val="00ED08CC"/>
    <w:rsid w:val="00ED5C06"/>
    <w:rsid w:val="00F01440"/>
    <w:rsid w:val="00F36017"/>
    <w:rsid w:val="00FA754D"/>
    <w:rsid w:val="00FF5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
    <w:name w:val="Unresolved Mention"/>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
    <w:name w:val="Plain Table 4"/>
    <w:basedOn w:val="TableNormal"/>
    <w:uiPriority w:val="44"/>
    <w:rsid w:val="008D475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w:encoding w:val="iso-8859-6"/>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ansinet.com/authorship.ph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3B292-3547-4EE8-8032-A5419805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Template>
  <TotalTime>31</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10137</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SARWARM</dc:creator>
  <cp:lastModifiedBy>Windows User</cp:lastModifiedBy>
  <cp:revision>7</cp:revision>
  <dcterms:created xsi:type="dcterms:W3CDTF">2019-09-07T14:51:00Z</dcterms:created>
  <dcterms:modified xsi:type="dcterms:W3CDTF">2019-09-07T15:36:00Z</dcterms:modified>
</cp:coreProperties>
</file>